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BB61" w14:textId="4974D1D0" w:rsidR="00403525" w:rsidRPr="00063D61" w:rsidRDefault="00004B94" w:rsidP="00B753D5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40E3C536" wp14:editId="014672AD">
            <wp:simplePos x="0" y="0"/>
            <wp:positionH relativeFrom="column">
              <wp:posOffset>3239770</wp:posOffset>
            </wp:positionH>
            <wp:positionV relativeFrom="paragraph">
              <wp:posOffset>-224790</wp:posOffset>
            </wp:positionV>
            <wp:extent cx="2927252" cy="838200"/>
            <wp:effectExtent l="0" t="0" r="6985" b="0"/>
            <wp:wrapNone/>
            <wp:docPr id="1" name="Grafik 0" descr="Logo_rgb_Far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_Farb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25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55094" w14:textId="1B0928F4" w:rsidR="00403525" w:rsidRPr="00063D61" w:rsidRDefault="00403525" w:rsidP="00B753D5">
      <w:pPr>
        <w:rPr>
          <w:rFonts w:asciiTheme="minorHAnsi" w:hAnsiTheme="minorHAnsi"/>
        </w:rPr>
      </w:pPr>
    </w:p>
    <w:p w14:paraId="5FB11D86" w14:textId="77777777" w:rsidR="00403525" w:rsidRDefault="00403525" w:rsidP="00B753D5">
      <w:pPr>
        <w:rPr>
          <w:rFonts w:asciiTheme="minorHAnsi" w:hAnsiTheme="minorHAnsi"/>
        </w:rPr>
      </w:pPr>
    </w:p>
    <w:p w14:paraId="5CFF155F" w14:textId="24D52CBF" w:rsidR="005B16F5" w:rsidRDefault="005B16F5" w:rsidP="00004B94">
      <w:pPr>
        <w:pStyle w:val="Listenabsatz"/>
        <w:numPr>
          <w:ilvl w:val="0"/>
          <w:numId w:val="0"/>
        </w:numPr>
        <w:ind w:left="720"/>
        <w:rPr>
          <w:rFonts w:ascii="Tahoma" w:hAnsi="Tahoma" w:cs="Tahoma"/>
        </w:rPr>
      </w:pPr>
    </w:p>
    <w:p w14:paraId="21226172" w14:textId="3F0125E2" w:rsidR="00004B94" w:rsidRDefault="00004B94" w:rsidP="00004B94">
      <w:pPr>
        <w:pStyle w:val="Listenabsatz"/>
        <w:numPr>
          <w:ilvl w:val="0"/>
          <w:numId w:val="0"/>
        </w:numPr>
        <w:ind w:left="720"/>
        <w:rPr>
          <w:rFonts w:ascii="Tahoma" w:hAnsi="Tahoma" w:cs="Tahoma"/>
        </w:rPr>
      </w:pPr>
    </w:p>
    <w:p w14:paraId="2A173648" w14:textId="578A2034" w:rsidR="00004B94" w:rsidRDefault="00004B94" w:rsidP="00004B94">
      <w:pPr>
        <w:pStyle w:val="Listenabsatz"/>
        <w:numPr>
          <w:ilvl w:val="0"/>
          <w:numId w:val="0"/>
        </w:numPr>
        <w:ind w:left="720"/>
        <w:rPr>
          <w:rFonts w:ascii="Tahoma" w:hAnsi="Tahoma" w:cs="Tahoma"/>
        </w:rPr>
      </w:pPr>
    </w:p>
    <w:p w14:paraId="69023FA2" w14:textId="06AA0F1F" w:rsidR="00004B94" w:rsidRDefault="00004B94" w:rsidP="00004B94">
      <w:pPr>
        <w:pStyle w:val="Listenabsatz"/>
        <w:numPr>
          <w:ilvl w:val="0"/>
          <w:numId w:val="0"/>
        </w:numPr>
        <w:jc w:val="center"/>
        <w:rPr>
          <w:rFonts w:ascii="Tahoma" w:hAnsi="Tahoma" w:cs="Tahoma"/>
          <w:b/>
          <w:bCs/>
          <w:sz w:val="32"/>
          <w:szCs w:val="32"/>
        </w:rPr>
      </w:pPr>
      <w:r w:rsidRPr="00004B94">
        <w:rPr>
          <w:rFonts w:ascii="Tahoma" w:hAnsi="Tahoma" w:cs="Tahoma"/>
          <w:b/>
          <w:bCs/>
          <w:sz w:val="32"/>
          <w:szCs w:val="32"/>
        </w:rPr>
        <w:t>WebUntis – Anleitung für Schülerinnen und Schüler</w:t>
      </w:r>
    </w:p>
    <w:p w14:paraId="4512DB8C" w14:textId="7F7D738A" w:rsidR="00004B94" w:rsidRDefault="00004B94" w:rsidP="00004B94">
      <w:pPr>
        <w:pStyle w:val="Listenabsatz"/>
        <w:numPr>
          <w:ilvl w:val="0"/>
          <w:numId w:val="0"/>
        </w:numPr>
        <w:rPr>
          <w:rFonts w:ascii="Tahoma" w:hAnsi="Tahoma" w:cs="Tahoma"/>
          <w:b/>
          <w:bCs/>
          <w:sz w:val="24"/>
          <w:szCs w:val="24"/>
        </w:rPr>
      </w:pPr>
    </w:p>
    <w:p w14:paraId="731D2563" w14:textId="444F9F20" w:rsidR="00004B94" w:rsidRDefault="00004B94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3D987008" w14:textId="77777777" w:rsid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76C4765C" w14:textId="77777777" w:rsidR="00004B94" w:rsidRPr="00945EC1" w:rsidRDefault="00004B94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  <w:r w:rsidRPr="00945EC1">
        <w:rPr>
          <w:rFonts w:ascii="Tahoma" w:hAnsi="Tahoma" w:cs="Tahoma"/>
          <w:sz w:val="24"/>
          <w:szCs w:val="24"/>
        </w:rPr>
        <w:t xml:space="preserve">WebUntis ermöglicht den Abruf des tagesaktuellen Stundenplanes. </w:t>
      </w:r>
    </w:p>
    <w:p w14:paraId="42599F5A" w14:textId="1C0EC1D8" w:rsidR="00004B94" w:rsidRDefault="00004B94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7D2F3443" w14:textId="77777777" w:rsidR="00945EC1" w:rsidRP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0AC66262" w14:textId="218EED07" w:rsidR="00004B94" w:rsidRPr="00945EC1" w:rsidRDefault="00004B94" w:rsidP="00945EC1">
      <w:pPr>
        <w:pStyle w:val="Listenabsatz"/>
        <w:numPr>
          <w:ilvl w:val="0"/>
          <w:numId w:val="0"/>
        </w:numPr>
        <w:spacing w:line="276" w:lineRule="auto"/>
        <w:rPr>
          <w:rFonts w:ascii="Tahoma" w:hAnsi="Tahoma" w:cs="Tahoma"/>
          <w:sz w:val="24"/>
          <w:szCs w:val="24"/>
        </w:rPr>
      </w:pPr>
      <w:r w:rsidRPr="00945EC1">
        <w:rPr>
          <w:rFonts w:ascii="Tahoma" w:hAnsi="Tahoma" w:cs="Tahoma"/>
          <w:sz w:val="24"/>
          <w:szCs w:val="24"/>
        </w:rPr>
        <w:t>Alle Schülerinnen und Schüler erhalten von ihrem Klassenlehrer/Tutor die persönlichen Zugangsdaten bestehend aus dem Benutzernamen und dem Einmal-Passwort.</w:t>
      </w:r>
    </w:p>
    <w:p w14:paraId="4FD39DB7" w14:textId="030AEDB5" w:rsidR="001308FF" w:rsidRDefault="001308FF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554DF66B" w14:textId="77777777" w:rsidR="00945EC1" w:rsidRP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599F2337" w14:textId="3C3F9F9B" w:rsidR="001308FF" w:rsidRPr="00945EC1" w:rsidRDefault="001308FF" w:rsidP="00945EC1">
      <w:pPr>
        <w:spacing w:line="276" w:lineRule="auto"/>
        <w:rPr>
          <w:rFonts w:ascii="Tahoma" w:hAnsi="Tahoma" w:cs="Tahoma"/>
          <w:sz w:val="24"/>
          <w:szCs w:val="24"/>
        </w:rPr>
      </w:pPr>
      <w:r w:rsidRPr="00945EC1">
        <w:rPr>
          <w:rFonts w:ascii="Tahoma" w:hAnsi="Tahoma" w:cs="Tahoma"/>
          <w:sz w:val="24"/>
          <w:szCs w:val="24"/>
        </w:rPr>
        <w:t>Bitte über einen Browser</w:t>
      </w:r>
      <w:r w:rsidR="00A6052B" w:rsidRPr="00945EC1">
        <w:rPr>
          <w:rFonts w:ascii="Tahoma" w:hAnsi="Tahoma" w:cs="Tahoma"/>
          <w:sz w:val="24"/>
          <w:szCs w:val="24"/>
        </w:rPr>
        <w:t xml:space="preserve"> am Rechner/ IPad</w:t>
      </w:r>
      <w:r w:rsidRPr="00945EC1">
        <w:rPr>
          <w:rFonts w:ascii="Tahoma" w:hAnsi="Tahoma" w:cs="Tahoma"/>
          <w:sz w:val="24"/>
          <w:szCs w:val="24"/>
        </w:rPr>
        <w:t xml:space="preserve"> (</w:t>
      </w:r>
      <w:r w:rsidRPr="00945EC1">
        <w:rPr>
          <w:rFonts w:ascii="Tahoma" w:hAnsi="Tahoma" w:cs="Tahoma"/>
          <w:sz w:val="24"/>
          <w:szCs w:val="24"/>
          <w:u w:val="single"/>
        </w:rPr>
        <w:t>nicht</w:t>
      </w:r>
      <w:r w:rsidRPr="00945EC1">
        <w:rPr>
          <w:rFonts w:ascii="Tahoma" w:hAnsi="Tahoma" w:cs="Tahoma"/>
          <w:sz w:val="24"/>
          <w:szCs w:val="24"/>
        </w:rPr>
        <w:t xml:space="preserve"> über </w:t>
      </w:r>
      <w:r w:rsidR="00A6052B" w:rsidRPr="00945EC1">
        <w:rPr>
          <w:rFonts w:ascii="Tahoma" w:hAnsi="Tahoma" w:cs="Tahoma"/>
          <w:sz w:val="24"/>
          <w:szCs w:val="24"/>
        </w:rPr>
        <w:t>die mobile App – dort kann das Passwort nicht verändert werden!</w:t>
      </w:r>
      <w:r w:rsidRPr="00945EC1">
        <w:rPr>
          <w:rFonts w:ascii="Tahoma" w:hAnsi="Tahoma" w:cs="Tahoma"/>
          <w:sz w:val="24"/>
          <w:szCs w:val="24"/>
        </w:rPr>
        <w:t>)</w:t>
      </w:r>
      <w:r w:rsidRPr="001308FF">
        <w:rPr>
          <w:rFonts w:ascii="Tahoma" w:hAnsi="Tahoma" w:cs="Tahoma"/>
          <w:sz w:val="24"/>
          <w:szCs w:val="24"/>
        </w:rPr>
        <w:t xml:space="preserve"> die Homepage </w:t>
      </w:r>
      <w:hyperlink r:id="rId8" w:history="1">
        <w:r w:rsidRPr="001308FF">
          <w:rPr>
            <w:rFonts w:ascii="Tahoma" w:hAnsi="Tahoma" w:cs="Tahoma"/>
            <w:color w:val="0000FF" w:themeColor="hyperlink"/>
            <w:sz w:val="24"/>
            <w:szCs w:val="24"/>
            <w:u w:val="single"/>
          </w:rPr>
          <w:t>https://webuntis.com/</w:t>
        </w:r>
      </w:hyperlink>
      <w:r w:rsidRPr="001308FF">
        <w:rPr>
          <w:rFonts w:ascii="Tahoma" w:hAnsi="Tahoma" w:cs="Tahoma"/>
          <w:sz w:val="24"/>
          <w:szCs w:val="24"/>
        </w:rPr>
        <w:t xml:space="preserve"> </w:t>
      </w:r>
      <w:r w:rsidRPr="00945EC1">
        <w:rPr>
          <w:rFonts w:ascii="Tahoma" w:hAnsi="Tahoma" w:cs="Tahoma"/>
          <w:sz w:val="24"/>
          <w:szCs w:val="24"/>
        </w:rPr>
        <w:t xml:space="preserve">aufrufen </w:t>
      </w:r>
      <w:r w:rsidRPr="001308FF">
        <w:rPr>
          <w:rFonts w:ascii="Tahoma" w:hAnsi="Tahoma" w:cs="Tahoma"/>
          <w:sz w:val="24"/>
          <w:szCs w:val="24"/>
        </w:rPr>
        <w:t>und im Profil das Pestalozzi-Gymnasium mit Hilfe der Postleitzahl 88400 aus</w:t>
      </w:r>
      <w:r w:rsidRPr="00945EC1">
        <w:rPr>
          <w:rFonts w:ascii="Tahoma" w:hAnsi="Tahoma" w:cs="Tahoma"/>
          <w:sz w:val="24"/>
          <w:szCs w:val="24"/>
        </w:rPr>
        <w:t>wählen</w:t>
      </w:r>
      <w:r w:rsidRPr="001308FF">
        <w:rPr>
          <w:rFonts w:ascii="Tahoma" w:hAnsi="Tahoma" w:cs="Tahoma"/>
          <w:sz w:val="24"/>
          <w:szCs w:val="24"/>
        </w:rPr>
        <w:t xml:space="preserve">. </w:t>
      </w:r>
      <w:r w:rsidRPr="00945EC1">
        <w:rPr>
          <w:rFonts w:ascii="Tahoma" w:hAnsi="Tahoma" w:cs="Tahoma"/>
          <w:sz w:val="24"/>
          <w:szCs w:val="24"/>
        </w:rPr>
        <w:t>Anschließend wird der obige</w:t>
      </w:r>
      <w:r w:rsidRPr="001308FF">
        <w:rPr>
          <w:rFonts w:ascii="Tahoma" w:hAnsi="Tahoma" w:cs="Tahoma"/>
          <w:sz w:val="24"/>
          <w:szCs w:val="24"/>
        </w:rPr>
        <w:t xml:space="preserve"> Benutzername und das </w:t>
      </w:r>
      <w:r w:rsidRPr="00945EC1">
        <w:rPr>
          <w:rFonts w:ascii="Tahoma" w:hAnsi="Tahoma" w:cs="Tahoma"/>
          <w:sz w:val="24"/>
          <w:szCs w:val="24"/>
        </w:rPr>
        <w:t>Einmal-</w:t>
      </w:r>
      <w:r w:rsidRPr="001308FF">
        <w:rPr>
          <w:rFonts w:ascii="Tahoma" w:hAnsi="Tahoma" w:cs="Tahoma"/>
          <w:sz w:val="24"/>
          <w:szCs w:val="24"/>
        </w:rPr>
        <w:t>Passwort ein</w:t>
      </w:r>
      <w:r w:rsidRPr="00945EC1">
        <w:rPr>
          <w:rFonts w:ascii="Tahoma" w:hAnsi="Tahoma" w:cs="Tahoma"/>
          <w:sz w:val="24"/>
          <w:szCs w:val="24"/>
        </w:rPr>
        <w:t>gegeben</w:t>
      </w:r>
      <w:r w:rsidRPr="001308FF">
        <w:rPr>
          <w:rFonts w:ascii="Tahoma" w:hAnsi="Tahoma" w:cs="Tahoma"/>
          <w:sz w:val="24"/>
          <w:szCs w:val="24"/>
        </w:rPr>
        <w:t xml:space="preserve">. </w:t>
      </w:r>
    </w:p>
    <w:p w14:paraId="59F01141" w14:textId="1FC7B589" w:rsidR="001308FF" w:rsidRDefault="001308FF" w:rsidP="001308F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B8C0CCE" w14:textId="77777777" w:rsidR="00945EC1" w:rsidRPr="00945EC1" w:rsidRDefault="00945EC1" w:rsidP="001308F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7C1510D" w14:textId="5C8945A9" w:rsidR="001308FF" w:rsidRPr="00945EC1" w:rsidRDefault="001308FF" w:rsidP="00945EC1">
      <w:pPr>
        <w:spacing w:line="276" w:lineRule="auto"/>
        <w:rPr>
          <w:rFonts w:ascii="Tahoma" w:hAnsi="Tahoma" w:cs="Tahoma"/>
          <w:sz w:val="24"/>
          <w:szCs w:val="24"/>
        </w:rPr>
      </w:pPr>
      <w:r w:rsidRPr="00945EC1">
        <w:rPr>
          <w:rFonts w:ascii="Tahoma" w:hAnsi="Tahoma" w:cs="Tahoma"/>
          <w:sz w:val="24"/>
          <w:szCs w:val="24"/>
        </w:rPr>
        <w:t xml:space="preserve">Das </w:t>
      </w:r>
      <w:r w:rsidR="00A6052B" w:rsidRPr="00945EC1">
        <w:rPr>
          <w:rFonts w:ascii="Tahoma" w:hAnsi="Tahoma" w:cs="Tahoma"/>
          <w:sz w:val="24"/>
          <w:szCs w:val="24"/>
        </w:rPr>
        <w:t>Einmal-</w:t>
      </w:r>
      <w:r w:rsidRPr="00945EC1">
        <w:rPr>
          <w:rFonts w:ascii="Tahoma" w:hAnsi="Tahoma" w:cs="Tahoma"/>
          <w:sz w:val="24"/>
          <w:szCs w:val="24"/>
        </w:rPr>
        <w:t xml:space="preserve">Passwort </w:t>
      </w:r>
      <w:r w:rsidR="00A6052B" w:rsidRPr="00945EC1">
        <w:rPr>
          <w:rFonts w:ascii="Tahoma" w:hAnsi="Tahoma" w:cs="Tahoma"/>
          <w:sz w:val="24"/>
          <w:szCs w:val="24"/>
        </w:rPr>
        <w:t>muss</w:t>
      </w:r>
      <w:r w:rsidRPr="00945EC1">
        <w:rPr>
          <w:rFonts w:ascii="Tahoma" w:hAnsi="Tahoma" w:cs="Tahoma"/>
          <w:sz w:val="24"/>
          <w:szCs w:val="24"/>
        </w:rPr>
        <w:t xml:space="preserve"> </w:t>
      </w:r>
      <w:r w:rsidR="00A6052B" w:rsidRPr="00945EC1">
        <w:rPr>
          <w:rFonts w:ascii="Tahoma" w:hAnsi="Tahoma" w:cs="Tahoma"/>
          <w:sz w:val="24"/>
          <w:szCs w:val="24"/>
        </w:rPr>
        <w:t>nun</w:t>
      </w:r>
      <w:r w:rsidRPr="00945EC1">
        <w:rPr>
          <w:rFonts w:ascii="Tahoma" w:hAnsi="Tahoma" w:cs="Tahoma"/>
          <w:sz w:val="24"/>
          <w:szCs w:val="24"/>
        </w:rPr>
        <w:t xml:space="preserve"> </w:t>
      </w:r>
      <w:r w:rsidR="00A6052B" w:rsidRPr="00945EC1">
        <w:rPr>
          <w:rFonts w:ascii="Tahoma" w:hAnsi="Tahoma" w:cs="Tahoma"/>
          <w:sz w:val="24"/>
          <w:szCs w:val="24"/>
        </w:rPr>
        <w:t xml:space="preserve">im Profil </w:t>
      </w:r>
      <w:r w:rsidRPr="00945EC1">
        <w:rPr>
          <w:rFonts w:ascii="Tahoma" w:hAnsi="Tahoma" w:cs="Tahoma"/>
          <w:sz w:val="24"/>
          <w:szCs w:val="24"/>
        </w:rPr>
        <w:t xml:space="preserve">geändert werden. Das Rektoratsteam empfiehlt hierbei </w:t>
      </w:r>
      <w:r w:rsidR="00A6052B" w:rsidRPr="00945EC1">
        <w:rPr>
          <w:rFonts w:ascii="Tahoma" w:hAnsi="Tahoma" w:cs="Tahoma"/>
          <w:sz w:val="24"/>
          <w:szCs w:val="24"/>
        </w:rPr>
        <w:t xml:space="preserve">ausdrücklich sofort </w:t>
      </w:r>
      <w:r w:rsidRPr="00945EC1">
        <w:rPr>
          <w:rFonts w:ascii="Tahoma" w:hAnsi="Tahoma" w:cs="Tahoma"/>
          <w:sz w:val="24"/>
          <w:szCs w:val="24"/>
        </w:rPr>
        <w:t xml:space="preserve">eine Email-Adresse </w:t>
      </w:r>
      <w:r w:rsidR="00A6052B" w:rsidRPr="00945EC1">
        <w:rPr>
          <w:rFonts w:ascii="Tahoma" w:hAnsi="Tahoma" w:cs="Tahoma"/>
          <w:sz w:val="24"/>
          <w:szCs w:val="24"/>
        </w:rPr>
        <w:t>zu hinterlegen. Sollte das Passwort vergessen werden, so kann man auf der WebUntis-Startseite den Button „Passwort vergessen“ anklicken und WebUntis sendet an die hinterlegte Email-Adresse ein neues Passwort. Wurde keine Email-Adresse hinterlegt, so muss bei der Schulleitung ein neues Passwort angefordert werden.</w:t>
      </w:r>
    </w:p>
    <w:p w14:paraId="194259BC" w14:textId="0D4C81A8" w:rsidR="00A6052B" w:rsidRDefault="00A6052B" w:rsidP="001308F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B16BC88" w14:textId="77777777" w:rsidR="00945EC1" w:rsidRPr="00945EC1" w:rsidRDefault="00945EC1" w:rsidP="001308F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C874178" w14:textId="0A3F3BAB" w:rsidR="001308FF" w:rsidRPr="00945EC1" w:rsidRDefault="00945EC1" w:rsidP="00945EC1">
      <w:pPr>
        <w:pStyle w:val="Listenabsatz"/>
        <w:numPr>
          <w:ilvl w:val="0"/>
          <w:numId w:val="0"/>
        </w:numPr>
        <w:spacing w:line="276" w:lineRule="auto"/>
        <w:rPr>
          <w:rFonts w:ascii="Tahoma" w:hAnsi="Tahoma" w:cs="Tahoma"/>
          <w:sz w:val="24"/>
          <w:szCs w:val="24"/>
        </w:rPr>
      </w:pPr>
      <w:r w:rsidRPr="00945EC1">
        <w:rPr>
          <w:rFonts w:ascii="Tahoma" w:hAnsi="Tahoma" w:cs="Tahoma"/>
          <w:sz w:val="24"/>
          <w:szCs w:val="24"/>
        </w:rPr>
        <w:t>Nach erfolgreicher Anmeldung können in</w:t>
      </w:r>
      <w:r w:rsidR="00A6052B" w:rsidRPr="00945EC1">
        <w:rPr>
          <w:rFonts w:ascii="Tahoma" w:hAnsi="Tahoma" w:cs="Tahoma"/>
          <w:sz w:val="24"/>
          <w:szCs w:val="24"/>
        </w:rPr>
        <w:t xml:space="preserve"> der linken Menüleiste </w:t>
      </w:r>
      <w:r w:rsidRPr="00945EC1">
        <w:rPr>
          <w:rFonts w:ascii="Tahoma" w:hAnsi="Tahoma" w:cs="Tahoma"/>
          <w:sz w:val="24"/>
          <w:szCs w:val="24"/>
        </w:rPr>
        <w:t xml:space="preserve">Informationen zum aktuellen Tagesunterricht abgerufen werden. </w:t>
      </w:r>
    </w:p>
    <w:p w14:paraId="36E0CC7D" w14:textId="37BF7893" w:rsid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478167EF" w14:textId="77777777" w:rsidR="00945EC1" w:rsidRP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656DE591" w14:textId="0A533A4B" w:rsidR="00945EC1" w:rsidRPr="00945EC1" w:rsidRDefault="00945EC1" w:rsidP="00945EC1">
      <w:pPr>
        <w:pStyle w:val="Listenabsatz"/>
        <w:numPr>
          <w:ilvl w:val="0"/>
          <w:numId w:val="0"/>
        </w:numPr>
        <w:spacing w:line="276" w:lineRule="auto"/>
        <w:rPr>
          <w:rFonts w:ascii="Tahoma" w:hAnsi="Tahoma" w:cs="Tahoma"/>
          <w:sz w:val="24"/>
          <w:szCs w:val="24"/>
        </w:rPr>
      </w:pPr>
      <w:r w:rsidRPr="00945EC1">
        <w:rPr>
          <w:rFonts w:ascii="Tahoma" w:hAnsi="Tahoma" w:cs="Tahoma"/>
          <w:sz w:val="24"/>
          <w:szCs w:val="24"/>
        </w:rPr>
        <w:t>Die kostenlose Handy-App kann auf der WebUntis-Startseite rechts unten über die Links heruntergeladen werden.</w:t>
      </w:r>
    </w:p>
    <w:p w14:paraId="35F002DF" w14:textId="53AB049F" w:rsidR="00945EC1" w:rsidRP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62DD18E8" w14:textId="77205C03" w:rsid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2F76DB9F" w14:textId="77777777" w:rsidR="00945EC1" w:rsidRP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5340A578" w14:textId="229123BE" w:rsidR="00945EC1" w:rsidRP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  <w:r w:rsidRPr="00945EC1">
        <w:rPr>
          <w:rFonts w:ascii="Tahoma" w:hAnsi="Tahoma" w:cs="Tahoma"/>
          <w:sz w:val="24"/>
          <w:szCs w:val="24"/>
        </w:rPr>
        <w:t xml:space="preserve">Viel Spaß damit wünscht </w:t>
      </w:r>
    </w:p>
    <w:p w14:paraId="35150644" w14:textId="029E3B2B" w:rsidR="00945EC1" w:rsidRP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14:paraId="0B5099A5" w14:textId="2C09573E" w:rsidR="00945EC1" w:rsidRPr="00945EC1" w:rsidRDefault="00945EC1" w:rsidP="00004B94">
      <w:pPr>
        <w:pStyle w:val="Listenabsatz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  <w:r w:rsidRPr="00945EC1">
        <w:rPr>
          <w:rFonts w:ascii="Tahoma" w:hAnsi="Tahoma" w:cs="Tahoma"/>
          <w:sz w:val="24"/>
          <w:szCs w:val="24"/>
        </w:rPr>
        <w:t>Das Rektoratsteam</w:t>
      </w:r>
    </w:p>
    <w:sectPr w:rsidR="00945EC1" w:rsidRPr="00945EC1" w:rsidSect="00233586">
      <w:headerReference w:type="even" r:id="rId9"/>
      <w:headerReference w:type="default" r:id="rId10"/>
      <w:footerReference w:type="default" r:id="rId11"/>
      <w:pgSz w:w="11907" w:h="16840" w:code="9"/>
      <w:pgMar w:top="1134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02A0" w14:textId="77777777" w:rsidR="00D519F0" w:rsidRDefault="00D519F0" w:rsidP="001F2AD1">
      <w:pPr>
        <w:spacing w:line="240" w:lineRule="auto"/>
      </w:pPr>
      <w:r>
        <w:separator/>
      </w:r>
    </w:p>
  </w:endnote>
  <w:endnote w:type="continuationSeparator" w:id="0">
    <w:p w14:paraId="76560508" w14:textId="77777777" w:rsidR="00D519F0" w:rsidRDefault="00D519F0" w:rsidP="001F2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Correspondence">
    <w:panose1 w:val="020B0502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57AC" w14:textId="79C0B843" w:rsidR="00D8699C" w:rsidRDefault="00207BB8">
    <w:pPr>
      <w:pStyle w:val="Fuzeile"/>
      <w:jc w:val="right"/>
    </w:pPr>
    <w:r>
      <w:fldChar w:fldCharType="begin"/>
    </w:r>
    <w:r w:rsidR="00D8699C">
      <w:instrText xml:space="preserve">IF </w:instrText>
    </w:r>
    <w:r w:rsidR="005C1726">
      <w:fldChar w:fldCharType="begin"/>
    </w:r>
    <w:r w:rsidR="005C1726">
      <w:instrText>PAGE</w:instrText>
    </w:r>
    <w:r w:rsidR="005C1726">
      <w:fldChar w:fldCharType="separate"/>
    </w:r>
    <w:r w:rsidR="00004B94">
      <w:rPr>
        <w:noProof/>
      </w:rPr>
      <w:instrText>2</w:instrText>
    </w:r>
    <w:r w:rsidR="005C1726">
      <w:rPr>
        <w:noProof/>
      </w:rPr>
      <w:fldChar w:fldCharType="end"/>
    </w:r>
    <w:r w:rsidR="00D8699C">
      <w:instrText xml:space="preserve"> &lt; </w:instrText>
    </w:r>
    <w:r w:rsidR="005C1726">
      <w:fldChar w:fldCharType="begin"/>
    </w:r>
    <w:r w:rsidR="005C1726">
      <w:instrText>NUMPAGES</w:instrText>
    </w:r>
    <w:r w:rsidR="005C1726">
      <w:fldChar w:fldCharType="separate"/>
    </w:r>
    <w:r w:rsidR="00245AEA">
      <w:rPr>
        <w:noProof/>
      </w:rPr>
      <w:instrText>1</w:instrText>
    </w:r>
    <w:r w:rsidR="005C1726">
      <w:rPr>
        <w:noProof/>
      </w:rPr>
      <w:fldChar w:fldCharType="end"/>
    </w:r>
    <w:r w:rsidR="00D8699C">
      <w:instrText xml:space="preserve"> "</w:instrText>
    </w:r>
    <w:r w:rsidR="00D8699C">
      <w:rPr>
        <w:b/>
      </w:rPr>
      <w:instrText>. . .</w:instrText>
    </w:r>
    <w:r w:rsidR="00D8699C">
      <w:instrText>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8D03" w14:textId="77777777" w:rsidR="00D519F0" w:rsidRDefault="00D519F0" w:rsidP="001F2AD1">
      <w:pPr>
        <w:spacing w:line="240" w:lineRule="auto"/>
      </w:pPr>
      <w:r>
        <w:separator/>
      </w:r>
    </w:p>
  </w:footnote>
  <w:footnote w:type="continuationSeparator" w:id="0">
    <w:p w14:paraId="302D9A83" w14:textId="77777777" w:rsidR="00D519F0" w:rsidRDefault="00D519F0" w:rsidP="001F2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2617" w14:textId="77777777" w:rsidR="00D8699C" w:rsidRDefault="00207BB8">
    <w:pPr>
      <w:pStyle w:val="Kopfzeile"/>
      <w:framePr w:wrap="around" w:vAnchor="text" w:hAnchor="margin" w:xAlign="center" w:y="1"/>
    </w:pPr>
    <w:r>
      <w:fldChar w:fldCharType="begin"/>
    </w:r>
    <w:r w:rsidR="00D8699C">
      <w:instrText xml:space="preserve">PAGE  </w:instrText>
    </w:r>
    <w:r>
      <w:fldChar w:fldCharType="end"/>
    </w:r>
  </w:p>
  <w:p w14:paraId="6C3B1C84" w14:textId="77777777" w:rsidR="00D8699C" w:rsidRDefault="00D869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DAD1" w14:textId="77777777" w:rsidR="00D8699C" w:rsidRDefault="00D8699C">
    <w:pPr>
      <w:pStyle w:val="Kopfzeile"/>
      <w:jc w:val="center"/>
    </w:pPr>
  </w:p>
  <w:p w14:paraId="754264BB" w14:textId="77777777" w:rsidR="00D8699C" w:rsidRDefault="00D869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3019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58D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6CF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008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E4E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9031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265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9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C1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20A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C92"/>
    <w:multiLevelType w:val="hybridMultilevel"/>
    <w:tmpl w:val="C5D8A8B6"/>
    <w:lvl w:ilvl="0" w:tplc="A712D466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A536D9"/>
    <w:multiLevelType w:val="hybridMultilevel"/>
    <w:tmpl w:val="BB206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82B24"/>
    <w:multiLevelType w:val="hybridMultilevel"/>
    <w:tmpl w:val="6A002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350BF"/>
    <w:multiLevelType w:val="hybridMultilevel"/>
    <w:tmpl w:val="0E343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01F24"/>
    <w:multiLevelType w:val="hybridMultilevel"/>
    <w:tmpl w:val="C6A2C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70858"/>
    <w:multiLevelType w:val="hybridMultilevel"/>
    <w:tmpl w:val="87A06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A2ACD"/>
    <w:multiLevelType w:val="hybridMultilevel"/>
    <w:tmpl w:val="66ECE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2568B"/>
    <w:multiLevelType w:val="hybridMultilevel"/>
    <w:tmpl w:val="B25E5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F63D9"/>
    <w:multiLevelType w:val="hybridMultilevel"/>
    <w:tmpl w:val="8708A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93181"/>
    <w:multiLevelType w:val="hybridMultilevel"/>
    <w:tmpl w:val="B6520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B0176"/>
    <w:multiLevelType w:val="hybridMultilevel"/>
    <w:tmpl w:val="90B86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21D8D"/>
    <w:multiLevelType w:val="hybridMultilevel"/>
    <w:tmpl w:val="B66A7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55045"/>
    <w:multiLevelType w:val="hybridMultilevel"/>
    <w:tmpl w:val="AE4AE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91742"/>
    <w:multiLevelType w:val="hybridMultilevel"/>
    <w:tmpl w:val="FA24F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C7E9E"/>
    <w:multiLevelType w:val="hybridMultilevel"/>
    <w:tmpl w:val="920C5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A4D00"/>
    <w:multiLevelType w:val="hybridMultilevel"/>
    <w:tmpl w:val="5EBEF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F7F3E"/>
    <w:multiLevelType w:val="hybridMultilevel"/>
    <w:tmpl w:val="6276A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25B1C"/>
    <w:multiLevelType w:val="hybridMultilevel"/>
    <w:tmpl w:val="06AAF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4937"/>
    <w:multiLevelType w:val="hybridMultilevel"/>
    <w:tmpl w:val="1DBAD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B5E31"/>
    <w:multiLevelType w:val="hybridMultilevel"/>
    <w:tmpl w:val="8E3A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55633"/>
    <w:multiLevelType w:val="hybridMultilevel"/>
    <w:tmpl w:val="54C46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13A5A"/>
    <w:multiLevelType w:val="hybridMultilevel"/>
    <w:tmpl w:val="EC32F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35A47"/>
    <w:multiLevelType w:val="hybridMultilevel"/>
    <w:tmpl w:val="35F8C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23CF2"/>
    <w:multiLevelType w:val="hybridMultilevel"/>
    <w:tmpl w:val="A1A61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A07D7"/>
    <w:multiLevelType w:val="hybridMultilevel"/>
    <w:tmpl w:val="DDF24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865E2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036DC"/>
    <w:multiLevelType w:val="hybridMultilevel"/>
    <w:tmpl w:val="B148CAE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ED8058E"/>
    <w:multiLevelType w:val="hybridMultilevel"/>
    <w:tmpl w:val="972AC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26"/>
  </w:num>
  <w:num w:numId="15">
    <w:abstractNumId w:val="33"/>
  </w:num>
  <w:num w:numId="16">
    <w:abstractNumId w:val="32"/>
  </w:num>
  <w:num w:numId="17">
    <w:abstractNumId w:val="11"/>
  </w:num>
  <w:num w:numId="18">
    <w:abstractNumId w:val="18"/>
  </w:num>
  <w:num w:numId="19">
    <w:abstractNumId w:val="29"/>
  </w:num>
  <w:num w:numId="20">
    <w:abstractNumId w:val="27"/>
  </w:num>
  <w:num w:numId="21">
    <w:abstractNumId w:val="15"/>
  </w:num>
  <w:num w:numId="22">
    <w:abstractNumId w:val="21"/>
  </w:num>
  <w:num w:numId="23">
    <w:abstractNumId w:val="25"/>
  </w:num>
  <w:num w:numId="24">
    <w:abstractNumId w:val="24"/>
  </w:num>
  <w:num w:numId="25">
    <w:abstractNumId w:val="35"/>
  </w:num>
  <w:num w:numId="26">
    <w:abstractNumId w:val="14"/>
  </w:num>
  <w:num w:numId="27">
    <w:abstractNumId w:val="34"/>
  </w:num>
  <w:num w:numId="28">
    <w:abstractNumId w:val="10"/>
  </w:num>
  <w:num w:numId="29">
    <w:abstractNumId w:val="28"/>
  </w:num>
  <w:num w:numId="30">
    <w:abstractNumId w:val="19"/>
  </w:num>
  <w:num w:numId="31">
    <w:abstractNumId w:val="31"/>
  </w:num>
  <w:num w:numId="32">
    <w:abstractNumId w:val="17"/>
  </w:num>
  <w:num w:numId="33">
    <w:abstractNumId w:val="23"/>
  </w:num>
  <w:num w:numId="34">
    <w:abstractNumId w:val="22"/>
  </w:num>
  <w:num w:numId="35">
    <w:abstractNumId w:val="36"/>
  </w:num>
  <w:num w:numId="36">
    <w:abstractNumId w:val="13"/>
  </w:num>
  <w:num w:numId="37">
    <w:abstractNumId w:val="30"/>
  </w:num>
  <w:num w:numId="38">
    <w:abstractNumId w:val="1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F0"/>
    <w:rsid w:val="00004B94"/>
    <w:rsid w:val="0002100E"/>
    <w:rsid w:val="000255E9"/>
    <w:rsid w:val="00043675"/>
    <w:rsid w:val="000440F9"/>
    <w:rsid w:val="00063D61"/>
    <w:rsid w:val="000A4151"/>
    <w:rsid w:val="001308FF"/>
    <w:rsid w:val="001A6317"/>
    <w:rsid w:val="001D2868"/>
    <w:rsid w:val="001F2AD1"/>
    <w:rsid w:val="00207BB8"/>
    <w:rsid w:val="00207BDA"/>
    <w:rsid w:val="00217FC7"/>
    <w:rsid w:val="00233586"/>
    <w:rsid w:val="00245AEA"/>
    <w:rsid w:val="002C5F5B"/>
    <w:rsid w:val="002E101B"/>
    <w:rsid w:val="00310BFC"/>
    <w:rsid w:val="0034233D"/>
    <w:rsid w:val="0035602F"/>
    <w:rsid w:val="003811AA"/>
    <w:rsid w:val="00403525"/>
    <w:rsid w:val="00410589"/>
    <w:rsid w:val="00447B13"/>
    <w:rsid w:val="004963C5"/>
    <w:rsid w:val="004A0408"/>
    <w:rsid w:val="00593F80"/>
    <w:rsid w:val="005B16F5"/>
    <w:rsid w:val="005C1726"/>
    <w:rsid w:val="006337BE"/>
    <w:rsid w:val="006432C6"/>
    <w:rsid w:val="00644868"/>
    <w:rsid w:val="00665E9E"/>
    <w:rsid w:val="00682986"/>
    <w:rsid w:val="006943D1"/>
    <w:rsid w:val="006B5692"/>
    <w:rsid w:val="006C1A70"/>
    <w:rsid w:val="006E47BF"/>
    <w:rsid w:val="0070480C"/>
    <w:rsid w:val="007214BC"/>
    <w:rsid w:val="0074445A"/>
    <w:rsid w:val="007574F1"/>
    <w:rsid w:val="007A6606"/>
    <w:rsid w:val="007B5E14"/>
    <w:rsid w:val="007D476F"/>
    <w:rsid w:val="007E5D13"/>
    <w:rsid w:val="007F6A41"/>
    <w:rsid w:val="00825527"/>
    <w:rsid w:val="008351EA"/>
    <w:rsid w:val="0084044A"/>
    <w:rsid w:val="00843CD0"/>
    <w:rsid w:val="00945EC1"/>
    <w:rsid w:val="00947549"/>
    <w:rsid w:val="00982642"/>
    <w:rsid w:val="00985E76"/>
    <w:rsid w:val="009A1AC4"/>
    <w:rsid w:val="009B7B64"/>
    <w:rsid w:val="009E24DD"/>
    <w:rsid w:val="00A219BE"/>
    <w:rsid w:val="00A2659C"/>
    <w:rsid w:val="00A6052B"/>
    <w:rsid w:val="00A74A61"/>
    <w:rsid w:val="00AA1F1C"/>
    <w:rsid w:val="00AB3AD8"/>
    <w:rsid w:val="00AD04F7"/>
    <w:rsid w:val="00AD6559"/>
    <w:rsid w:val="00B33B1C"/>
    <w:rsid w:val="00B37BB4"/>
    <w:rsid w:val="00B753D5"/>
    <w:rsid w:val="00B8091A"/>
    <w:rsid w:val="00BE1DD0"/>
    <w:rsid w:val="00C11F2F"/>
    <w:rsid w:val="00C315C0"/>
    <w:rsid w:val="00CA1E94"/>
    <w:rsid w:val="00CD3C16"/>
    <w:rsid w:val="00D519F0"/>
    <w:rsid w:val="00D73500"/>
    <w:rsid w:val="00D8699C"/>
    <w:rsid w:val="00E21E8B"/>
    <w:rsid w:val="00E25D95"/>
    <w:rsid w:val="00E726BE"/>
    <w:rsid w:val="00E90CEF"/>
    <w:rsid w:val="00EF73C7"/>
    <w:rsid w:val="00F63F79"/>
    <w:rsid w:val="00F718A6"/>
    <w:rsid w:val="00F75F5A"/>
    <w:rsid w:val="00F865C6"/>
    <w:rsid w:val="00F9705B"/>
    <w:rsid w:val="00FB027B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C161F"/>
  <w15:docId w15:val="{4AD4126F-CAD5-4B86-BD78-24F75F4B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Correspondence" w:eastAsia="Times New Roman" w:hAnsi="TheSansCorresponden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4868"/>
    <w:pPr>
      <w:spacing w:line="300" w:lineRule="exact"/>
    </w:pPr>
  </w:style>
  <w:style w:type="paragraph" w:styleId="berschrift1">
    <w:name w:val="heading 1"/>
    <w:basedOn w:val="Standard"/>
    <w:next w:val="Standard"/>
    <w:link w:val="berschrift1Zchn"/>
    <w:qFormat/>
    <w:rsid w:val="00644868"/>
    <w:pPr>
      <w:keepNext/>
      <w:spacing w:after="360" w:line="240" w:lineRule="auto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644868"/>
    <w:pPr>
      <w:keepNext/>
      <w:spacing w:after="240" w:line="240" w:lineRule="auto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644868"/>
    <w:pPr>
      <w:keepNext/>
      <w:spacing w:after="120" w:line="240" w:lineRule="auto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4868"/>
    <w:pPr>
      <w:keepNext/>
      <w:keepLines/>
      <w:spacing w:after="120" w:line="240" w:lineRule="auto"/>
      <w:outlineLvl w:val="3"/>
    </w:pPr>
    <w:rPr>
      <w:rFonts w:eastAsiaTheme="majorEastAsia" w:cstheme="majorBidi"/>
      <w:bCs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3"/>
    <w:qFormat/>
    <w:rsid w:val="00644868"/>
    <w:pPr>
      <w:spacing w:line="240" w:lineRule="auto"/>
    </w:pPr>
    <w:rPr>
      <w:b/>
      <w:sz w:val="24"/>
    </w:rPr>
  </w:style>
  <w:style w:type="character" w:styleId="Seitenzahl">
    <w:name w:val="page number"/>
    <w:basedOn w:val="Absatz-Standardschriftart"/>
    <w:semiHidden/>
    <w:rsid w:val="00233586"/>
  </w:style>
  <w:style w:type="paragraph" w:styleId="Kopfzeile">
    <w:name w:val="header"/>
    <w:basedOn w:val="Standard"/>
    <w:semiHidden/>
    <w:rsid w:val="002335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33586"/>
    <w:pPr>
      <w:tabs>
        <w:tab w:val="center" w:pos="4536"/>
        <w:tab w:val="right" w:pos="9072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44868"/>
    <w:rPr>
      <w:rFonts w:eastAsiaTheme="majorEastAsia" w:cstheme="majorBidi"/>
      <w:bCs/>
      <w:iCs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44868"/>
    <w:rPr>
      <w:rFonts w:ascii="TheSansCorrespondence" w:hAnsi="TheSansCorrespondence"/>
      <w:b/>
      <w:sz w:val="32"/>
    </w:rPr>
  </w:style>
  <w:style w:type="character" w:customStyle="1" w:styleId="berschrift2Zchn">
    <w:name w:val="Überschrift 2 Zchn"/>
    <w:basedOn w:val="Absatz-Standardschriftart"/>
    <w:link w:val="berschrift2"/>
    <w:rsid w:val="00644868"/>
    <w:rPr>
      <w:rFonts w:ascii="TheSansCorrespondence" w:hAnsi="TheSansCorrespondence"/>
      <w:b/>
      <w:sz w:val="28"/>
    </w:rPr>
  </w:style>
  <w:style w:type="character" w:customStyle="1" w:styleId="berschrift3Zchn">
    <w:name w:val="Überschrift 3 Zchn"/>
    <w:basedOn w:val="Absatz-Standardschriftart"/>
    <w:link w:val="berschrift3"/>
    <w:rsid w:val="00644868"/>
    <w:rPr>
      <w:rFonts w:ascii="TheSansCorrespondence" w:hAnsi="TheSansCorrespondence"/>
      <w:b/>
      <w:sz w:val="24"/>
    </w:rPr>
  </w:style>
  <w:style w:type="paragraph" w:styleId="Listenabsatz">
    <w:name w:val="List Paragraph"/>
    <w:basedOn w:val="Standard"/>
    <w:uiPriority w:val="2"/>
    <w:qFormat/>
    <w:rsid w:val="00B753D5"/>
    <w:pPr>
      <w:numPr>
        <w:numId w:val="12"/>
      </w:numPr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rsid w:val="00644868"/>
    <w:pPr>
      <w:spacing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644868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337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37BE"/>
    <w:rPr>
      <w:rFonts w:ascii="TheSansCorrespondence" w:hAnsi="TheSansCorrespondence"/>
      <w:b/>
      <w:bCs/>
      <w:i/>
      <w:iCs/>
      <w:color w:val="4F81BD" w:themeColor="accent1"/>
      <w:sz w:val="22"/>
    </w:rPr>
  </w:style>
  <w:style w:type="table" w:styleId="Tabellenraster">
    <w:name w:val="Table Grid"/>
    <w:basedOn w:val="NormaleTabelle"/>
    <w:uiPriority w:val="59"/>
    <w:rsid w:val="004035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A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593F8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593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unti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goe\Desktop\Vorlage%20mit%20Logo%20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mit Logo neu.dotx</Template>
  <TotalTime>0</TotalTime>
  <Pages>1</Pages>
  <Words>166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Biberach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Götz, Christoph</cp:lastModifiedBy>
  <cp:revision>2</cp:revision>
  <cp:lastPrinted>2021-09-10T05:43:00Z</cp:lastPrinted>
  <dcterms:created xsi:type="dcterms:W3CDTF">2021-09-10T05:46:00Z</dcterms:created>
  <dcterms:modified xsi:type="dcterms:W3CDTF">2021-09-10T05:46:00Z</dcterms:modified>
</cp:coreProperties>
</file>